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C82B" w14:textId="745ABFFE" w:rsidR="00EC7B7C" w:rsidRPr="00BD726A" w:rsidRDefault="008416DD" w:rsidP="0064767D">
      <w:pPr>
        <w:rPr>
          <w:b/>
          <w:bCs/>
          <w:u w:val="single"/>
        </w:rPr>
      </w:pPr>
      <w:r w:rsidRPr="00BD726A">
        <w:rPr>
          <w:b/>
          <w:bCs/>
          <w:u w:val="single"/>
        </w:rPr>
        <w:t>V</w:t>
      </w:r>
      <w:r w:rsidR="00C06F7E" w:rsidRPr="00BD726A">
        <w:rPr>
          <w:b/>
          <w:bCs/>
          <w:u w:val="single"/>
        </w:rPr>
        <w:t xml:space="preserve">ärvningspolicy för </w:t>
      </w:r>
      <w:r w:rsidRPr="00BD726A">
        <w:rPr>
          <w:b/>
          <w:bCs/>
          <w:u w:val="single"/>
        </w:rPr>
        <w:t>föreningar</w:t>
      </w:r>
      <w:r w:rsidR="00C06F7E" w:rsidRPr="00BD726A">
        <w:rPr>
          <w:b/>
          <w:bCs/>
          <w:u w:val="single"/>
        </w:rPr>
        <w:t xml:space="preserve"> kopplade till Upplands innebandyförbund</w:t>
      </w:r>
    </w:p>
    <w:p w14:paraId="1F234373" w14:textId="77777777" w:rsidR="00C06F7E" w:rsidRDefault="00C06F7E" w:rsidP="0064767D"/>
    <w:p w14:paraId="638D841F" w14:textId="7A8B6FA8" w:rsidR="00C06F7E" w:rsidRDefault="00F40CA0" w:rsidP="00F40CA0">
      <w:r w:rsidRPr="00F40CA0">
        <w:rPr>
          <w:rFonts w:hint="cs"/>
        </w:rPr>
        <w:t>Att behålla ”så många som möjligt så länge som möjligt” är innebandyns motto och ledord.</w:t>
      </w:r>
      <w:r w:rsidR="00B300C4">
        <w:t xml:space="preserve"> </w:t>
      </w:r>
    </w:p>
    <w:p w14:paraId="0424CE5F" w14:textId="77777777" w:rsidR="00C853C5" w:rsidRDefault="00C853C5" w:rsidP="00F40CA0"/>
    <w:p w14:paraId="0FA2ACEB" w14:textId="70A542C3" w:rsidR="00C853C5" w:rsidRPr="001B0EAF" w:rsidRDefault="00913E41" w:rsidP="00913E41">
      <w:pPr>
        <w:rPr>
          <w:b/>
          <w:bCs/>
        </w:rPr>
      </w:pPr>
      <w:r>
        <w:t>Upplands i</w:t>
      </w:r>
      <w:r w:rsidRPr="00913E41">
        <w:rPr>
          <w:rFonts w:hint="cs"/>
        </w:rPr>
        <w:t xml:space="preserve">nnebandyförbund ska följa idrottens riktlinjer vilket görs genom ett gemensamt förhållningssätt för att undvika värvningar i unga åldrar och stävja felaktiga värvningar generellt. Att selektivt välja ut spelare och toppa eller värva för att nå resultat i unga åldrar är inget som varken Svensk </w:t>
      </w:r>
      <w:r w:rsidR="00F66FFB">
        <w:t>i</w:t>
      </w:r>
      <w:r w:rsidRPr="00913E41">
        <w:rPr>
          <w:rFonts w:hint="cs"/>
        </w:rPr>
        <w:t xml:space="preserve">drott eller </w:t>
      </w:r>
      <w:r>
        <w:t>Upplands i</w:t>
      </w:r>
      <w:r w:rsidRPr="00913E41">
        <w:rPr>
          <w:rFonts w:hint="cs"/>
        </w:rPr>
        <w:t>nnebandyförbund tror på.</w:t>
      </w:r>
      <w:r w:rsidR="00221DC0">
        <w:t xml:space="preserve"> </w:t>
      </w:r>
    </w:p>
    <w:p w14:paraId="0126CB64" w14:textId="168CB92F" w:rsidR="00435CAC" w:rsidRPr="00880A84" w:rsidRDefault="00DD3829" w:rsidP="00435CAC">
      <w:r w:rsidRPr="00DD3829">
        <w:rPr>
          <w:rFonts w:hint="cs"/>
        </w:rPr>
        <w:t xml:space="preserve">Syftet med framtagandet av en värvningspolicy är att </w:t>
      </w:r>
      <w:r w:rsidR="00EB59D3">
        <w:t xml:space="preserve">försöka </w:t>
      </w:r>
      <w:r w:rsidRPr="00DD3829">
        <w:rPr>
          <w:rFonts w:hint="cs"/>
        </w:rPr>
        <w:t xml:space="preserve">skapa ett gemensamt förhållningssätt och en samsyn gällande värvningar för </w:t>
      </w:r>
      <w:r w:rsidR="00080B6D">
        <w:t>Upplands i</w:t>
      </w:r>
      <w:r w:rsidRPr="00DD3829">
        <w:rPr>
          <w:rFonts w:hint="cs"/>
        </w:rPr>
        <w:t xml:space="preserve">nnebandyförbunds </w:t>
      </w:r>
      <w:r w:rsidRPr="00880A84">
        <w:rPr>
          <w:rFonts w:hint="cs"/>
        </w:rPr>
        <w:t>föreningar</w:t>
      </w:r>
      <w:r w:rsidR="00DE2D39" w:rsidRPr="00880A84">
        <w:t xml:space="preserve"> samt att undvika värvningar bland alltför unga spelare</w:t>
      </w:r>
      <w:r w:rsidR="00F47EE5" w:rsidRPr="00880A84">
        <w:t>.</w:t>
      </w:r>
      <w:r w:rsidR="0008257B" w:rsidRPr="00880A84">
        <w:t xml:space="preserve"> </w:t>
      </w:r>
      <w:r w:rsidR="00435CAC" w:rsidRPr="00880A84">
        <w:t xml:space="preserve">De allra flesta unga spelare mår bäst av att få utvecklas i en trygg och social miljö tillsammans med kompisar. Med anledning av det anser vi att man till dess att man passerat den röda nivån i SIU modellen bör stanna i sin förening och i sitt närområde. </w:t>
      </w:r>
      <w:r w:rsidR="009A56A8" w:rsidRPr="00880A84">
        <w:t xml:space="preserve">Vi </w:t>
      </w:r>
      <w:r w:rsidR="00004DF5" w:rsidRPr="00880A84">
        <w:t>jobbar också</w:t>
      </w:r>
      <w:r w:rsidR="009A56A8" w:rsidRPr="00880A84">
        <w:t xml:space="preserve"> för att kunna rekrytera nya och behålla befintliga spelare</w:t>
      </w:r>
      <w:r w:rsidR="007845D2" w:rsidRPr="00880A84">
        <w:t xml:space="preserve"> och där går enligt oss värvningar av unga spelare helt emot detta.</w:t>
      </w:r>
    </w:p>
    <w:p w14:paraId="0C37D5D9" w14:textId="48557DCA" w:rsidR="007C5E56" w:rsidRPr="00880A84" w:rsidRDefault="007C5E56" w:rsidP="00DD3829"/>
    <w:p w14:paraId="13698B01" w14:textId="1A6DFFDE" w:rsidR="00004DF5" w:rsidRPr="00880A84" w:rsidRDefault="00B206F3" w:rsidP="00004DF5">
      <w:r w:rsidRPr="00880A84">
        <w:t xml:space="preserve">Förbundet vill </w:t>
      </w:r>
      <w:r w:rsidR="008D5C42" w:rsidRPr="00880A84">
        <w:t xml:space="preserve">även </w:t>
      </w:r>
      <w:r w:rsidRPr="00880A84">
        <w:t xml:space="preserve">med denna värvningspolicy förbättra samarbete och </w:t>
      </w:r>
      <w:r w:rsidR="008D5C42" w:rsidRPr="00880A84">
        <w:t xml:space="preserve">uppmana till mer </w:t>
      </w:r>
      <w:r w:rsidR="00F75608" w:rsidRPr="00880A84">
        <w:t>dialog mellan föreningar i Uppland.</w:t>
      </w:r>
      <w:r w:rsidR="00A700D0" w:rsidRPr="00880A84">
        <w:t xml:space="preserve"> </w:t>
      </w:r>
      <w:r w:rsidR="00A61F4C" w:rsidRPr="00880A84">
        <w:t xml:space="preserve">Vi vill </w:t>
      </w:r>
      <w:r w:rsidR="0005092C" w:rsidRPr="00880A84">
        <w:t>att</w:t>
      </w:r>
      <w:r w:rsidR="00757AC9" w:rsidRPr="00880A84">
        <w:t xml:space="preserve"> föreningarna i Uppland samverka</w:t>
      </w:r>
      <w:r w:rsidR="0005092C" w:rsidRPr="00880A84">
        <w:t>r</w:t>
      </w:r>
      <w:r w:rsidR="00757AC9" w:rsidRPr="00880A84">
        <w:t xml:space="preserve"> </w:t>
      </w:r>
      <w:r w:rsidR="007E5CC9" w:rsidRPr="00880A84">
        <w:t>mer istället för att konkurrera om spelare.</w:t>
      </w:r>
      <w:r w:rsidR="00F041F3" w:rsidRPr="00880A84">
        <w:t xml:space="preserve"> Detta då vi är övertygade om att det över tid gör så att fler </w:t>
      </w:r>
      <w:r w:rsidR="00F83BAB" w:rsidRPr="00880A84">
        <w:t>flickor och pojkar spelar innebandy längre upp i ålder och att det i Uppland kommer finnas fler lag</w:t>
      </w:r>
      <w:r w:rsidR="0005092C" w:rsidRPr="00880A84">
        <w:t xml:space="preserve"> att spela i</w:t>
      </w:r>
      <w:r w:rsidR="00DE4045" w:rsidRPr="00880A84">
        <w:t xml:space="preserve"> vilket gynnar alla.</w:t>
      </w:r>
      <w:r w:rsidR="00004DF5" w:rsidRPr="00880A84">
        <w:t xml:space="preserve"> </w:t>
      </w:r>
      <w:r w:rsidR="00E20383" w:rsidRPr="00880A84">
        <w:t>V</w:t>
      </w:r>
      <w:r w:rsidR="00004DF5" w:rsidRPr="00880A84">
        <w:t xml:space="preserve">i ser </w:t>
      </w:r>
      <w:r w:rsidR="00E20383" w:rsidRPr="00880A84">
        <w:t xml:space="preserve">även </w:t>
      </w:r>
      <w:r w:rsidR="00004DF5" w:rsidRPr="00880A84">
        <w:t>väldigt positivt på och uppmanar föreningar i länet att uppmuntra och stötta barn som vill multiidrotta och utöver fler sporter än innebandy</w:t>
      </w:r>
      <w:r w:rsidR="00390C2C" w:rsidRPr="00880A84">
        <w:t xml:space="preserve"> då forskning visar att detta är väldigt positivt för barnens utveckling över tid.</w:t>
      </w:r>
    </w:p>
    <w:p w14:paraId="7875CC2B" w14:textId="53067131" w:rsidR="00B206F3" w:rsidRPr="00A700D0" w:rsidRDefault="00B206F3" w:rsidP="00DD3829">
      <w:pPr>
        <w:rPr>
          <w:b/>
          <w:bCs/>
        </w:rPr>
      </w:pPr>
    </w:p>
    <w:p w14:paraId="2D5C09A0" w14:textId="31273FDC" w:rsidR="00C97EF0" w:rsidRDefault="004517FD" w:rsidP="00020C94">
      <w:r>
        <w:t>Upplands i</w:t>
      </w:r>
      <w:r w:rsidR="00020C94" w:rsidRPr="00020C94">
        <w:rPr>
          <w:rFonts w:hint="cs"/>
        </w:rPr>
        <w:t xml:space="preserve">nnebandyförbund kommer aldrig kunna hindra att värvningar görs, däremot kan vi genom policyn gemensamt bestämma om vilket förhållningssätt vi har till </w:t>
      </w:r>
      <w:r w:rsidR="00E2563A">
        <w:t xml:space="preserve">varandra kopplat till </w:t>
      </w:r>
      <w:r w:rsidR="00020C94" w:rsidRPr="00020C94">
        <w:rPr>
          <w:rFonts w:hint="cs"/>
        </w:rPr>
        <w:t>värvningar och övergångar.</w:t>
      </w:r>
    </w:p>
    <w:p w14:paraId="01DE661A" w14:textId="77777777" w:rsidR="004517FD" w:rsidRDefault="004517FD" w:rsidP="00020C94"/>
    <w:p w14:paraId="5013FF5D" w14:textId="77777777" w:rsidR="00A95600" w:rsidRDefault="00A95600" w:rsidP="0048197B">
      <w:pPr>
        <w:rPr>
          <w:b/>
          <w:bCs/>
        </w:rPr>
      </w:pPr>
    </w:p>
    <w:p w14:paraId="5263FF85" w14:textId="77777777" w:rsidR="00A95600" w:rsidRDefault="00A95600" w:rsidP="0048197B">
      <w:pPr>
        <w:rPr>
          <w:b/>
          <w:bCs/>
        </w:rPr>
      </w:pPr>
    </w:p>
    <w:p w14:paraId="191867B4" w14:textId="77777777" w:rsidR="00A95600" w:rsidRDefault="00A95600" w:rsidP="0048197B">
      <w:pPr>
        <w:rPr>
          <w:b/>
          <w:bCs/>
        </w:rPr>
      </w:pPr>
    </w:p>
    <w:p w14:paraId="02F3D3FB" w14:textId="77777777" w:rsidR="00BD726A" w:rsidRDefault="00BD726A" w:rsidP="0048197B">
      <w:pPr>
        <w:rPr>
          <w:b/>
          <w:bCs/>
        </w:rPr>
      </w:pPr>
    </w:p>
    <w:p w14:paraId="10C7D9E3" w14:textId="0BBA3E47" w:rsidR="0048197B" w:rsidRPr="0048197B" w:rsidRDefault="0048197B" w:rsidP="0048197B">
      <w:pPr>
        <w:rPr>
          <w:b/>
          <w:bCs/>
        </w:rPr>
      </w:pPr>
      <w:r w:rsidRPr="0048197B">
        <w:rPr>
          <w:b/>
          <w:bCs/>
        </w:rPr>
        <w:lastRenderedPageBreak/>
        <w:t>Policyn i korthet:</w:t>
      </w:r>
    </w:p>
    <w:p w14:paraId="450F40F7" w14:textId="77777777" w:rsidR="00BF3844" w:rsidRDefault="0048197B" w:rsidP="0048197B">
      <w:r w:rsidRPr="0048197B">
        <w:rPr>
          <w:rFonts w:hint="cs"/>
          <w:i/>
          <w:iCs/>
        </w:rPr>
        <w:t>Definition övergång och värvning</w:t>
      </w:r>
      <w:r w:rsidRPr="0048197B">
        <w:rPr>
          <w:b/>
          <w:bCs/>
        </w:rPr>
        <w:br/>
      </w:r>
      <w:r w:rsidRPr="0048197B">
        <w:rPr>
          <w:rFonts w:hint="cs"/>
        </w:rPr>
        <w:br/>
      </w:r>
      <w:r w:rsidRPr="0048197B">
        <w:rPr>
          <w:b/>
          <w:bCs/>
        </w:rPr>
        <w:t>Övergång/föreningsbyte</w:t>
      </w:r>
      <w:r w:rsidRPr="0048197B">
        <w:rPr>
          <w:rFonts w:hint="cs"/>
        </w:rPr>
        <w:br/>
        <w:t>Sker alltid på spelarens initiativ.</w:t>
      </w:r>
    </w:p>
    <w:p w14:paraId="1D9503BB" w14:textId="77777777" w:rsidR="00BF3844" w:rsidRDefault="00BF3844" w:rsidP="0048197B"/>
    <w:p w14:paraId="2AA13FB4" w14:textId="1260B214" w:rsidR="00437FDA" w:rsidRPr="00437FDA" w:rsidRDefault="00437FDA" w:rsidP="0048197B">
      <w:pPr>
        <w:rPr>
          <w:b/>
          <w:bCs/>
        </w:rPr>
      </w:pPr>
      <w:r w:rsidRPr="00437FDA">
        <w:rPr>
          <w:b/>
          <w:bCs/>
        </w:rPr>
        <w:t>Övergång/föreningsbyte</w:t>
      </w:r>
    </w:p>
    <w:p w14:paraId="63A9ED62" w14:textId="77777777" w:rsidR="00437FDA" w:rsidRDefault="00437FDA" w:rsidP="0048197B"/>
    <w:p w14:paraId="159C105D" w14:textId="134C603C" w:rsidR="00B42DC5" w:rsidRPr="00880A84" w:rsidRDefault="00532CB1" w:rsidP="00DF7021">
      <w:r>
        <w:t xml:space="preserve">Vid enskild spelares </w:t>
      </w:r>
      <w:r w:rsidR="00A17405">
        <w:t>önskemål om övergång</w:t>
      </w:r>
      <w:r w:rsidR="00757E67">
        <w:t xml:space="preserve"> </w:t>
      </w:r>
      <w:r w:rsidR="0035691B">
        <w:t>till annan förening skall den nya föreningens kontaktperson</w:t>
      </w:r>
      <w:r w:rsidR="00072590">
        <w:t xml:space="preserve"> samt målsman</w:t>
      </w:r>
      <w:r w:rsidR="00116CBE">
        <w:t xml:space="preserve"> ta kontakt med moderföreningens kontaktperson</w:t>
      </w:r>
      <w:r w:rsidR="00116CBE" w:rsidRPr="00880A84">
        <w:t>.</w:t>
      </w:r>
      <w:r w:rsidR="00273D4C" w:rsidRPr="00880A84">
        <w:t xml:space="preserve"> </w:t>
      </w:r>
      <w:r w:rsidR="003D2A83" w:rsidRPr="00880A84">
        <w:t xml:space="preserve">Dialog ska föras </w:t>
      </w:r>
      <w:r w:rsidR="00FB60F6" w:rsidRPr="00880A84">
        <w:t xml:space="preserve">mellan föreningarna om </w:t>
      </w:r>
      <w:r w:rsidR="009F6FDF" w:rsidRPr="00880A84">
        <w:t>orsaken till att</w:t>
      </w:r>
      <w:r w:rsidR="00FB60F6" w:rsidRPr="00880A84">
        <w:t xml:space="preserve"> spelaren vill byta förening.</w:t>
      </w:r>
      <w:r w:rsidR="002F35D7" w:rsidRPr="00880A84">
        <w:t xml:space="preserve"> Dialogen ska föras mellan kontaktperson/övergångsansvarig i respektive förening.</w:t>
      </w:r>
      <w:r w:rsidR="00120277" w:rsidRPr="00880A84">
        <w:t xml:space="preserve"> Om spelaren ej kontaktat sin nuvarande förening är det mottagande förenings ansvar att dialog upptas mellanföreningarna.</w:t>
      </w:r>
      <w:r w:rsidR="000F6997" w:rsidRPr="00880A84">
        <w:t xml:space="preserve"> Därefter kan övergången genomföras</w:t>
      </w:r>
      <w:r w:rsidR="001A546F">
        <w:t>/registreras.</w:t>
      </w:r>
    </w:p>
    <w:p w14:paraId="5DFE9DCC" w14:textId="7EB69C75" w:rsidR="0048197B" w:rsidRPr="0048197B" w:rsidRDefault="00B42DC5" w:rsidP="00DF7021">
      <w:r w:rsidRPr="00880A84">
        <w:t>Vi vill inte att någon förening tar emot spelare från andra föreningar förrän en dialog för</w:t>
      </w:r>
      <w:r w:rsidR="00936B21" w:rsidRPr="00880A84">
        <w:t>ts med den förening som spelaren avser att lämna. När det gäller just övergång så</w:t>
      </w:r>
      <w:r w:rsidR="00D46DAB" w:rsidRPr="00880A84">
        <w:t xml:space="preserve"> är vi väl medvetna om att detta önskemål kan uppstå av flera olika anledningar som t.ex.</w:t>
      </w:r>
      <w:r w:rsidR="0059499A" w:rsidRPr="00880A84">
        <w:t xml:space="preserve"> flytt, sociala omständigheter i befintligt lag,</w:t>
      </w:r>
      <w:r w:rsidR="000801B3" w:rsidRPr="00880A84">
        <w:t xml:space="preserve"> byte av skola mm. Det viktiga och det vi en än gång uppmanar till är att en dialog förs mellan </w:t>
      </w:r>
      <w:r w:rsidR="006D455D" w:rsidRPr="00880A84">
        <w:t xml:space="preserve">den </w:t>
      </w:r>
      <w:r w:rsidR="000801B3" w:rsidRPr="00880A84">
        <w:t>nya</w:t>
      </w:r>
      <w:r w:rsidR="006D455D" w:rsidRPr="00880A84">
        <w:t xml:space="preserve"> och den befintliga föreningen.</w:t>
      </w:r>
      <w:r w:rsidR="0048197B" w:rsidRPr="00880A84">
        <w:rPr>
          <w:rFonts w:hint="cs"/>
        </w:rPr>
        <w:br/>
      </w:r>
      <w:r w:rsidR="0048197B" w:rsidRPr="0048197B">
        <w:rPr>
          <w:rFonts w:hint="cs"/>
        </w:rPr>
        <w:br/>
      </w:r>
      <w:r w:rsidR="0048197B" w:rsidRPr="0048197B">
        <w:rPr>
          <w:b/>
          <w:bCs/>
        </w:rPr>
        <w:t>Värvning</w:t>
      </w:r>
      <w:r w:rsidR="0048197B" w:rsidRPr="0048197B">
        <w:rPr>
          <w:rFonts w:hint="cs"/>
        </w:rPr>
        <w:br/>
        <w:t>Sker alltid på föreningens initiativ.</w:t>
      </w:r>
    </w:p>
    <w:p w14:paraId="29B93D27" w14:textId="77777777" w:rsidR="004517FD" w:rsidRDefault="004517FD" w:rsidP="00020C94"/>
    <w:p w14:paraId="017A354B" w14:textId="76F0C583" w:rsidR="00606107" w:rsidRPr="00606107" w:rsidRDefault="00606107" w:rsidP="00606107">
      <w:r w:rsidRPr="00BE6A32">
        <w:t>Värvning </w:t>
      </w:r>
      <w:r w:rsidRPr="00606107">
        <w:rPr>
          <w:rFonts w:hint="cs"/>
        </w:rPr>
        <w:t xml:space="preserve">får tidigast ske efter avslutad säsong det året spelaren lämnar den röda nivån vilket i kronologisk ålder innebär </w:t>
      </w:r>
      <w:r w:rsidR="00115F20">
        <w:t xml:space="preserve">det år man fyller </w:t>
      </w:r>
      <w:r w:rsidRPr="00606107">
        <w:rPr>
          <w:rFonts w:hint="cs"/>
        </w:rPr>
        <w:t>16 år</w:t>
      </w:r>
      <w:r w:rsidR="00FD102A">
        <w:t xml:space="preserve"> men i ett försök att skapa tydlighet så har Upplands innebandyförbund beslutat att tidigast 1 maj</w:t>
      </w:r>
      <w:r w:rsidR="004400F0">
        <w:t xml:space="preserve"> det år man fyller 16 år</w:t>
      </w:r>
      <w:r w:rsidR="00FD102A">
        <w:t xml:space="preserve"> f</w:t>
      </w:r>
      <w:r w:rsidR="00115F20">
        <w:t>år en värvning ske.</w:t>
      </w:r>
      <w:r w:rsidRPr="00606107">
        <w:rPr>
          <w:rFonts w:hint="cs"/>
        </w:rPr>
        <w:t> </w:t>
      </w:r>
      <w:r w:rsidR="005F0F46">
        <w:t xml:space="preserve">Med detta menar vi att ingen kontakt överhuvudtaget gällande eventuell värvning får ske före </w:t>
      </w:r>
      <w:r w:rsidR="00971703">
        <w:t>1 maj.</w:t>
      </w:r>
    </w:p>
    <w:p w14:paraId="2AD8ACB6" w14:textId="77777777" w:rsidR="00D82AB4" w:rsidRDefault="00D82AB4" w:rsidP="00606107"/>
    <w:p w14:paraId="61D2491F" w14:textId="77777777" w:rsidR="00D435B0" w:rsidRDefault="00606107" w:rsidP="00D435B0">
      <w:r w:rsidRPr="00606107">
        <w:rPr>
          <w:rFonts w:hint="cs"/>
        </w:rPr>
        <w:t xml:space="preserve">Vid en värvning ska alltid den </w:t>
      </w:r>
      <w:r w:rsidR="005F6E48">
        <w:t>befintliga</w:t>
      </w:r>
      <w:r w:rsidRPr="00606107">
        <w:rPr>
          <w:rFonts w:hint="cs"/>
        </w:rPr>
        <w:t xml:space="preserve"> föreningen</w:t>
      </w:r>
      <w:r w:rsidR="005D07E6">
        <w:t>s kontaktperson</w:t>
      </w:r>
      <w:r w:rsidRPr="00606107">
        <w:rPr>
          <w:rFonts w:hint="cs"/>
        </w:rPr>
        <w:t xml:space="preserve"> kontaktas innan kontakt tas med spelaren eller spelarens målsman (spelare under 18 år).</w:t>
      </w:r>
      <w:r w:rsidR="001C289D">
        <w:t xml:space="preserve"> </w:t>
      </w:r>
      <w:r w:rsidR="004B2A8B">
        <w:t xml:space="preserve">Ledare får inte värva spelare utan att föreningarna </w:t>
      </w:r>
      <w:r w:rsidR="00F362CF">
        <w:t xml:space="preserve">först </w:t>
      </w:r>
      <w:r w:rsidR="004B2A8B">
        <w:t xml:space="preserve">haft en </w:t>
      </w:r>
      <w:r w:rsidR="00F03E32">
        <w:t>dialog.</w:t>
      </w:r>
      <w:r w:rsidR="009325D7">
        <w:t xml:space="preserve"> Ob</w:t>
      </w:r>
      <w:r w:rsidR="00137071">
        <w:t xml:space="preserve">servera att gällande spelare som </w:t>
      </w:r>
      <w:r w:rsidR="00137071">
        <w:lastRenderedPageBreak/>
        <w:t>ej fyllt 18 år ska alltså både kontaktperson i spelarens förening samt målsman kontaktas</w:t>
      </w:r>
      <w:r w:rsidR="00E314FC">
        <w:t xml:space="preserve"> innan dialog får föras med spelaren. </w:t>
      </w:r>
    </w:p>
    <w:p w14:paraId="1087F120" w14:textId="77777777" w:rsidR="00D435B0" w:rsidRDefault="00D435B0" w:rsidP="00D435B0"/>
    <w:p w14:paraId="4216F96C" w14:textId="51E55631" w:rsidR="003346E7" w:rsidRDefault="003346E7" w:rsidP="00D435B0">
      <w:r>
        <w:t xml:space="preserve">Vi vill även förtydliga att </w:t>
      </w:r>
      <w:r w:rsidR="00D82AB4">
        <w:t xml:space="preserve">vi </w:t>
      </w:r>
      <w:r>
        <w:t>med kontakt mena</w:t>
      </w:r>
      <w:r w:rsidR="00D82AB4">
        <w:t>r</w:t>
      </w:r>
      <w:r w:rsidR="00725AF3">
        <w:t xml:space="preserve"> alla former av kontakt som kan uppfattas som försök till värvning.</w:t>
      </w:r>
      <w:r w:rsidR="00B57546">
        <w:t xml:space="preserve"> Det gäller alltså muntligt, skriftligt på olika sätt samt även via </w:t>
      </w:r>
      <w:r w:rsidR="004635E7">
        <w:t>kontakförfrågningar på sociala medier och andra digitala plattformar</w:t>
      </w:r>
      <w:r w:rsidR="00C17240">
        <w:t xml:space="preserve">. </w:t>
      </w:r>
      <w:r w:rsidR="00806BA4">
        <w:t>När det gäller eventuella öppna provspel i syfte att värva spelare</w:t>
      </w:r>
      <w:r w:rsidR="00D277B4">
        <w:t xml:space="preserve"> så gäller samma datum vilket alltså är 1maj.</w:t>
      </w:r>
      <w:r w:rsidR="00395E5A">
        <w:t xml:space="preserve"> Här vill vi dock förtydliga att detta datum gäller som tidigaste datum för genomförande av själva provspelet men </w:t>
      </w:r>
      <w:r w:rsidR="0022280A">
        <w:t>information om att detta kommer ske f</w:t>
      </w:r>
      <w:r w:rsidR="00986EB8">
        <w:t>år</w:t>
      </w:r>
      <w:r w:rsidR="0022280A">
        <w:t xml:space="preserve"> publiceras tidigare än så.</w:t>
      </w:r>
    </w:p>
    <w:p w14:paraId="6B567F49" w14:textId="77777777" w:rsidR="008F2381" w:rsidRDefault="008F2381" w:rsidP="00606107"/>
    <w:p w14:paraId="63C8964B" w14:textId="7D7AC889" w:rsidR="008F2381" w:rsidRDefault="00381347" w:rsidP="00606107">
      <w:r>
        <w:t xml:space="preserve">Det är varje enskilds förenings ansvar att informera sina </w:t>
      </w:r>
      <w:r w:rsidR="004B7B15">
        <w:t xml:space="preserve">befintliga </w:t>
      </w:r>
      <w:r>
        <w:t xml:space="preserve">ledare, </w:t>
      </w:r>
      <w:r w:rsidR="007D604C">
        <w:t>berörda utövare samt föräldrar om innebörden av denna värvningspolicy</w:t>
      </w:r>
      <w:r w:rsidR="004B7B15">
        <w:t xml:space="preserve"> samt syftet med densamma</w:t>
      </w:r>
      <w:r w:rsidR="001E33CB">
        <w:t>, samt a</w:t>
      </w:r>
      <w:r w:rsidR="00E47F6D">
        <w:t>tt fortlöpande säkerställa så eventuella nya ledare, utö</w:t>
      </w:r>
      <w:r w:rsidR="000345C4">
        <w:t>vare samt föräldrar</w:t>
      </w:r>
      <w:r w:rsidR="001E33CB">
        <w:t xml:space="preserve"> i föreningen</w:t>
      </w:r>
      <w:r w:rsidR="000345C4">
        <w:t xml:space="preserve"> får ta del av denna information</w:t>
      </w:r>
      <w:r w:rsidR="001E33CB">
        <w:t>.</w:t>
      </w:r>
    </w:p>
    <w:p w14:paraId="31B831F8" w14:textId="77777777" w:rsidR="00FD1A48" w:rsidRDefault="00FD1A48" w:rsidP="00606107"/>
    <w:p w14:paraId="79838DDB" w14:textId="4B5EC6F1" w:rsidR="00E57B6A" w:rsidRDefault="00AE5A72" w:rsidP="00A0720E">
      <w:r>
        <w:t xml:space="preserve">Upplands innebandyförbund har i detta första läge valt att inte </w:t>
      </w:r>
      <w:r w:rsidR="00C151A5">
        <w:t>föreslå</w:t>
      </w:r>
      <w:r>
        <w:t xml:space="preserve"> någon form av åtgärdstrappa/</w:t>
      </w:r>
      <w:r w:rsidR="00383364">
        <w:t>konsekvens vid eventuellt konstaterad överträdelse</w:t>
      </w:r>
      <w:r w:rsidR="00086ABC">
        <w:t>. Vi vill istället</w:t>
      </w:r>
      <w:r w:rsidR="00561ADE">
        <w:t xml:space="preserve"> försöka få en acceptans och förståelse fö</w:t>
      </w:r>
      <w:r w:rsidR="00BD4603">
        <w:t>r de</w:t>
      </w:r>
      <w:r w:rsidR="00B9618D">
        <w:t>nna värvningspolicy</w:t>
      </w:r>
      <w:r w:rsidR="00BD4603">
        <w:t xml:space="preserve"> med en förhoppning om att samtliga våra föreningar ser ett värde</w:t>
      </w:r>
      <w:r w:rsidR="00217CB6">
        <w:t xml:space="preserve"> och tydlighet</w:t>
      </w:r>
      <w:r w:rsidR="00BD4603">
        <w:t xml:space="preserve"> i förslaget och respekterar</w:t>
      </w:r>
      <w:r w:rsidR="000723A8">
        <w:t xml:space="preserve"> och förhåller sig till</w:t>
      </w:r>
      <w:r w:rsidR="00BD4603">
        <w:t xml:space="preserve"> detta</w:t>
      </w:r>
      <w:r w:rsidR="00C151A5">
        <w:t xml:space="preserve"> framöver.</w:t>
      </w:r>
      <w:r w:rsidR="00217CB6">
        <w:t xml:space="preserve"> </w:t>
      </w:r>
    </w:p>
    <w:p w14:paraId="4E453CB2" w14:textId="77777777" w:rsidR="00B4322C" w:rsidRDefault="00B4322C" w:rsidP="00A0720E"/>
    <w:p w14:paraId="2AD17E81" w14:textId="63902B0E" w:rsidR="00B4322C" w:rsidRDefault="00B4322C" w:rsidP="00A0720E">
      <w:r>
        <w:t>Om vi får till oss att denna värvningspolicy inte efterlevs som önskat</w:t>
      </w:r>
      <w:r w:rsidR="00AF40CE">
        <w:t xml:space="preserve"> och fall konstateras där ledare brutit mot vårt förslag till policy kommer vi</w:t>
      </w:r>
      <w:r w:rsidR="00E65A8E">
        <w:t xml:space="preserve"> se över ett förslag till konsekvenstrapp</w:t>
      </w:r>
      <w:r w:rsidR="00EC3A91">
        <w:t>a</w:t>
      </w:r>
      <w:r w:rsidR="00A66DB3">
        <w:t xml:space="preserve">/regelverk </w:t>
      </w:r>
      <w:r w:rsidR="00B56A00">
        <w:t xml:space="preserve">men detta är något vi så långt som möjligt vill undvika. </w:t>
      </w:r>
    </w:p>
    <w:p w14:paraId="05771EE6" w14:textId="77777777" w:rsidR="00B847AC" w:rsidRDefault="00B847AC" w:rsidP="00A0720E"/>
    <w:p w14:paraId="3CD8FB85" w14:textId="216DB9F2" w:rsidR="00F71DB3" w:rsidRDefault="00B847AC" w:rsidP="003F74D6">
      <w:r>
        <w:t xml:space="preserve">Vi vädjar </w:t>
      </w:r>
      <w:r w:rsidR="00303646">
        <w:t xml:space="preserve">till </w:t>
      </w:r>
      <w:r>
        <w:t>och uppmanar nu samtliga föreningar och ledare i Uppland</w:t>
      </w:r>
      <w:r w:rsidR="00E450EB">
        <w:t xml:space="preserve"> att ta ett gemensamt ansvar för att säkerställa så detta efterlevs och respekteras</w:t>
      </w:r>
      <w:r w:rsidR="00303646">
        <w:t>.</w:t>
      </w:r>
      <w:r w:rsidR="00E910FE">
        <w:t xml:space="preserve"> Allt med ett enda syfte</w:t>
      </w:r>
      <w:r w:rsidR="00ED4E56">
        <w:t xml:space="preserve"> och det är </w:t>
      </w:r>
      <w:r w:rsidR="00A01E79">
        <w:t xml:space="preserve">att </w:t>
      </w:r>
      <w:r w:rsidR="00ED4E56">
        <w:t xml:space="preserve">skapa en trygg, </w:t>
      </w:r>
      <w:r w:rsidR="00851B28">
        <w:t>inkluderande o</w:t>
      </w:r>
      <w:r w:rsidR="004F3CD8">
        <w:t>ch utvecklande miljö för våra barn</w:t>
      </w:r>
      <w:r w:rsidR="00BD1D52">
        <w:t xml:space="preserve"> där de kan känna glädje och</w:t>
      </w:r>
      <w:r w:rsidR="00D13EA1">
        <w:t xml:space="preserve"> samhörighet </w:t>
      </w:r>
      <w:r w:rsidR="00580190">
        <w:t>när de utöver världens roligaste sport innebandy</w:t>
      </w:r>
    </w:p>
    <w:p w14:paraId="4224C16C" w14:textId="77777777" w:rsidR="00BA409D" w:rsidRDefault="00BA409D" w:rsidP="00A0720E"/>
    <w:p w14:paraId="55390DD7" w14:textId="77777777" w:rsidR="00BA409D" w:rsidRDefault="00BA409D" w:rsidP="00A0720E"/>
    <w:p w14:paraId="0C954092" w14:textId="77777777" w:rsidR="00570D7F" w:rsidRDefault="00570D7F" w:rsidP="00A0720E"/>
    <w:p w14:paraId="585FD9D4" w14:textId="30F6F156" w:rsidR="00BA409D" w:rsidRDefault="00BA409D" w:rsidP="00A0720E">
      <w:r>
        <w:lastRenderedPageBreak/>
        <w:t>Annica Gullin Caspersen</w:t>
      </w:r>
      <w:r w:rsidR="00011E41">
        <w:tab/>
      </w:r>
      <w:r w:rsidR="00011E41">
        <w:tab/>
      </w:r>
      <w:r w:rsidR="00011E41">
        <w:tab/>
      </w:r>
      <w:r w:rsidR="00C2580C">
        <w:t>David Johansson</w:t>
      </w:r>
    </w:p>
    <w:p w14:paraId="607CF722" w14:textId="5AF4579D" w:rsidR="00011E41" w:rsidRDefault="00011E41" w:rsidP="00A0720E">
      <w:r>
        <w:t>Ordförande Upplands innebandyförbund</w:t>
      </w:r>
      <w:r w:rsidR="00C2580C">
        <w:tab/>
        <w:t xml:space="preserve">Verksamhetsledare Upplands </w:t>
      </w:r>
    </w:p>
    <w:p w14:paraId="13D29C65" w14:textId="7B382D8B" w:rsidR="00C2580C" w:rsidRDefault="00C2580C" w:rsidP="00A0720E">
      <w:r>
        <w:tab/>
      </w:r>
      <w:r>
        <w:tab/>
      </w:r>
      <w:r>
        <w:tab/>
      </w:r>
      <w:r>
        <w:tab/>
      </w:r>
      <w:r w:rsidR="00102817">
        <w:t>I</w:t>
      </w:r>
      <w:r>
        <w:t>nnebandyförbund</w:t>
      </w:r>
    </w:p>
    <w:p w14:paraId="113B2E48" w14:textId="77777777" w:rsidR="00102817" w:rsidRDefault="00102817" w:rsidP="00A0720E"/>
    <w:p w14:paraId="6AA29BF2" w14:textId="77777777" w:rsidR="00DA7909" w:rsidRDefault="00DA7909" w:rsidP="00A0720E"/>
    <w:p w14:paraId="479159F3" w14:textId="26F4B3BE" w:rsidR="00102817" w:rsidRDefault="00AF41F3" w:rsidP="00A0720E">
      <w:r>
        <w:t>V</w:t>
      </w:r>
      <w:r w:rsidR="00237A53">
        <w:t>i</w:t>
      </w:r>
      <w:r w:rsidR="00206FE8">
        <w:t xml:space="preserve"> ansvarar för att </w:t>
      </w:r>
      <w:r w:rsidR="005A081F">
        <w:t>samtliga representanter/ledare i vår förening</w:t>
      </w:r>
      <w:r w:rsidR="00206FE8">
        <w:t xml:space="preserve"> känner till denna </w:t>
      </w:r>
      <w:r w:rsidR="008A10E4">
        <w:t xml:space="preserve">övergång/värvningspolicy och </w:t>
      </w:r>
      <w:r w:rsidR="00EA1E85">
        <w:t xml:space="preserve">att de följer </w:t>
      </w:r>
      <w:r w:rsidR="00A55C52">
        <w:t>och respekterar den.</w:t>
      </w:r>
    </w:p>
    <w:p w14:paraId="629A9085" w14:textId="77777777" w:rsidR="003A14E8" w:rsidRDefault="003A14E8" w:rsidP="00A0720E"/>
    <w:p w14:paraId="2389F4E3" w14:textId="6D9B4D4E" w:rsidR="003A14E8" w:rsidRDefault="003A14E8" w:rsidP="00DA7909">
      <w:r>
        <w:t>Namn</w:t>
      </w:r>
      <w:r w:rsidR="0013040A">
        <w:t>/kontaktperson</w:t>
      </w:r>
    </w:p>
    <w:p w14:paraId="7B9ED3B5" w14:textId="77777777" w:rsidR="00DA7909" w:rsidRDefault="00DA7909" w:rsidP="00DA7909"/>
    <w:p w14:paraId="2924B5FF" w14:textId="34D5C872" w:rsidR="00DA7909" w:rsidRDefault="00DA7909" w:rsidP="00DA7909">
      <w:r>
        <w:t>__________________________________________________</w:t>
      </w:r>
    </w:p>
    <w:p w14:paraId="703978ED" w14:textId="77777777" w:rsidR="00DA4E59" w:rsidRDefault="00DA4E59" w:rsidP="00A0720E"/>
    <w:p w14:paraId="3DF6609F" w14:textId="2075F43E" w:rsidR="00DA4E59" w:rsidRDefault="00DA4E59" w:rsidP="00A0720E">
      <w:r>
        <w:t>Förening:</w:t>
      </w:r>
    </w:p>
    <w:p w14:paraId="1C2006C2" w14:textId="77777777" w:rsidR="00DA4E59" w:rsidRDefault="00DA4E59" w:rsidP="00A0720E"/>
    <w:p w14:paraId="0F8EA866" w14:textId="0B1C99D4" w:rsidR="00E40D7A" w:rsidRDefault="00E40D7A" w:rsidP="00A0720E">
      <w:r>
        <w:t>_____________________________________________</w:t>
      </w:r>
      <w:r w:rsidR="00DA7909">
        <w:t>_____</w:t>
      </w:r>
    </w:p>
    <w:p w14:paraId="289256EF" w14:textId="77777777" w:rsidR="00DA7909" w:rsidRDefault="00DA7909" w:rsidP="00A0720E"/>
    <w:p w14:paraId="6FCE5A8D" w14:textId="57EC420C" w:rsidR="00DA4E59" w:rsidRDefault="00DA4E59" w:rsidP="00A0720E">
      <w:r>
        <w:t>Ort och datum:</w:t>
      </w:r>
      <w:r w:rsidR="00902CBC">
        <w:tab/>
      </w:r>
      <w:r w:rsidR="00902CBC">
        <w:tab/>
      </w:r>
      <w:r w:rsidR="00902CBC">
        <w:tab/>
        <w:t>Underskrift:</w:t>
      </w:r>
    </w:p>
    <w:p w14:paraId="79585350" w14:textId="10A6646B" w:rsidR="00DA4E59" w:rsidRDefault="00DA4E59" w:rsidP="00A0720E"/>
    <w:p w14:paraId="4623C1DD" w14:textId="600E439D" w:rsidR="00902CBC" w:rsidRDefault="00902CBC" w:rsidP="00A0720E">
      <w:r>
        <w:t>______________________________</w:t>
      </w:r>
      <w:r>
        <w:tab/>
      </w:r>
      <w:r>
        <w:tab/>
        <w:t>___________________________________</w:t>
      </w:r>
    </w:p>
    <w:p w14:paraId="7161C78B" w14:textId="77777777" w:rsidR="00580190" w:rsidRDefault="00580190" w:rsidP="00A0720E"/>
    <w:p w14:paraId="26A6154C" w14:textId="77777777" w:rsidR="00580190" w:rsidRDefault="00580190" w:rsidP="00A0720E"/>
    <w:p w14:paraId="4CC87206" w14:textId="77777777" w:rsidR="002C340A" w:rsidRDefault="002C340A" w:rsidP="00A0720E"/>
    <w:p w14:paraId="4E17A7FA" w14:textId="77777777" w:rsidR="002C340A" w:rsidRDefault="002C340A" w:rsidP="00A0720E"/>
    <w:p w14:paraId="4FBEF81C" w14:textId="1D063FDE" w:rsidR="00283911" w:rsidRPr="00606107" w:rsidRDefault="00283911" w:rsidP="00A0720E"/>
    <w:p w14:paraId="2ED70A8A" w14:textId="77777777" w:rsidR="00145F96" w:rsidRPr="0064767D" w:rsidRDefault="00145F96" w:rsidP="00020C94"/>
    <w:sectPr w:rsidR="00145F96" w:rsidRPr="0064767D" w:rsidSect="001E13CD">
      <w:headerReference w:type="default" r:id="rId10"/>
      <w:pgSz w:w="11900" w:h="16840"/>
      <w:pgMar w:top="3402" w:right="1701" w:bottom="1134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8A25" w14:textId="77777777" w:rsidR="00D42300" w:rsidRDefault="00D42300" w:rsidP="0026193B">
      <w:pPr>
        <w:spacing w:line="240" w:lineRule="auto"/>
      </w:pPr>
      <w:r>
        <w:separator/>
      </w:r>
    </w:p>
  </w:endnote>
  <w:endnote w:type="continuationSeparator" w:id="0">
    <w:p w14:paraId="16692845" w14:textId="77777777" w:rsidR="00D42300" w:rsidRDefault="00D42300" w:rsidP="00261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5CC1" w14:textId="77777777" w:rsidR="00D42300" w:rsidRDefault="00D42300" w:rsidP="0026193B">
      <w:pPr>
        <w:spacing w:line="240" w:lineRule="auto"/>
      </w:pPr>
      <w:r>
        <w:separator/>
      </w:r>
    </w:p>
  </w:footnote>
  <w:footnote w:type="continuationSeparator" w:id="0">
    <w:p w14:paraId="395ACF0A" w14:textId="77777777" w:rsidR="00D42300" w:rsidRDefault="00D42300" w:rsidP="00261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5874" w14:textId="77777777" w:rsidR="0026193B" w:rsidRDefault="00BA6A24">
    <w:pPr>
      <w:pStyle w:val="Sidhuvud"/>
    </w:pPr>
    <w:r>
      <w:rPr>
        <w:noProof/>
        <w:lang w:eastAsia="sv-SE"/>
      </w:rPr>
      <w:drawing>
        <wp:inline distT="0" distB="0" distL="0" distR="0" wp14:anchorId="70964458" wp14:editId="4FC8C826">
          <wp:extent cx="2160000" cy="508011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pland-Innebandy-logo-co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08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EF"/>
    <w:multiLevelType w:val="multilevel"/>
    <w:tmpl w:val="37B6A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82F5B"/>
    <w:multiLevelType w:val="multilevel"/>
    <w:tmpl w:val="007048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20FDF"/>
    <w:multiLevelType w:val="multilevel"/>
    <w:tmpl w:val="12967B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B1CD3"/>
    <w:multiLevelType w:val="hybridMultilevel"/>
    <w:tmpl w:val="2670FA1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75B6"/>
    <w:multiLevelType w:val="hybridMultilevel"/>
    <w:tmpl w:val="4B5A0B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EE42CC"/>
    <w:multiLevelType w:val="multilevel"/>
    <w:tmpl w:val="9D94BB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C7632"/>
    <w:multiLevelType w:val="multilevel"/>
    <w:tmpl w:val="58CE3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72752"/>
    <w:multiLevelType w:val="multilevel"/>
    <w:tmpl w:val="506E14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12022"/>
    <w:multiLevelType w:val="multilevel"/>
    <w:tmpl w:val="F5B6CAFC"/>
    <w:lvl w:ilvl="0">
      <w:start w:val="202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80" w:hanging="1125"/>
      </w:pPr>
      <w:rPr>
        <w:rFonts w:hint="default"/>
      </w:rPr>
    </w:lvl>
    <w:lvl w:ilvl="2">
      <w:start w:val="8"/>
      <w:numFmt w:val="decimalZero"/>
      <w:lvlText w:val="%1-%2-%3"/>
      <w:lvlJc w:val="left"/>
      <w:pPr>
        <w:ind w:left="283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690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454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8640" w:hanging="1800"/>
      </w:pPr>
      <w:rPr>
        <w:rFonts w:hint="default"/>
      </w:rPr>
    </w:lvl>
  </w:abstractNum>
  <w:abstractNum w:abstractNumId="9" w15:restartNumberingAfterBreak="0">
    <w:nsid w:val="1FB33FAA"/>
    <w:multiLevelType w:val="multilevel"/>
    <w:tmpl w:val="1D4426FE"/>
    <w:lvl w:ilvl="0">
      <w:start w:val="202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485" w:hanging="1125"/>
      </w:pPr>
      <w:rPr>
        <w:rFonts w:hint="default"/>
      </w:rPr>
    </w:lvl>
    <w:lvl w:ilvl="2">
      <w:start w:val="8"/>
      <w:numFmt w:val="decimalZero"/>
      <w:lvlText w:val="%1-%2-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20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6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27E7A3B"/>
    <w:multiLevelType w:val="multilevel"/>
    <w:tmpl w:val="A79E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74203"/>
    <w:multiLevelType w:val="multilevel"/>
    <w:tmpl w:val="484AC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D18E2"/>
    <w:multiLevelType w:val="multilevel"/>
    <w:tmpl w:val="906AC1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361EE"/>
    <w:multiLevelType w:val="multilevel"/>
    <w:tmpl w:val="4A02B612"/>
    <w:lvl w:ilvl="0">
      <w:start w:val="2025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3"/>
      <w:numFmt w:val="decimalZero"/>
      <w:lvlText w:val="%1-%2"/>
      <w:lvlJc w:val="left"/>
      <w:pPr>
        <w:ind w:left="1350" w:hanging="990"/>
      </w:pPr>
      <w:rPr>
        <w:rFonts w:hint="default"/>
      </w:rPr>
    </w:lvl>
    <w:lvl w:ilvl="2">
      <w:start w:val="11"/>
      <w:numFmt w:val="decimal"/>
      <w:lvlText w:val="%1-%2-%3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3C54F53"/>
    <w:multiLevelType w:val="multilevel"/>
    <w:tmpl w:val="D5FA92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B1FF1"/>
    <w:multiLevelType w:val="multilevel"/>
    <w:tmpl w:val="232CC4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01A90"/>
    <w:multiLevelType w:val="hybridMultilevel"/>
    <w:tmpl w:val="0F68459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E6A77"/>
    <w:multiLevelType w:val="multilevel"/>
    <w:tmpl w:val="4468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BD6387"/>
    <w:multiLevelType w:val="multilevel"/>
    <w:tmpl w:val="1D3CC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106C55"/>
    <w:multiLevelType w:val="multilevel"/>
    <w:tmpl w:val="8CB459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8C628D"/>
    <w:multiLevelType w:val="multilevel"/>
    <w:tmpl w:val="2D56AC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E23813"/>
    <w:multiLevelType w:val="multilevel"/>
    <w:tmpl w:val="006EE2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63A53"/>
    <w:multiLevelType w:val="multilevel"/>
    <w:tmpl w:val="74E882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7B76F2"/>
    <w:multiLevelType w:val="multilevel"/>
    <w:tmpl w:val="E9F620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42499C"/>
    <w:multiLevelType w:val="multilevel"/>
    <w:tmpl w:val="4F4C74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0C3958"/>
    <w:multiLevelType w:val="multilevel"/>
    <w:tmpl w:val="2B9C7C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8742050">
    <w:abstractNumId w:val="17"/>
  </w:num>
  <w:num w:numId="2" w16cid:durableId="1126701572">
    <w:abstractNumId w:val="10"/>
  </w:num>
  <w:num w:numId="3" w16cid:durableId="286743220">
    <w:abstractNumId w:val="0"/>
  </w:num>
  <w:num w:numId="4" w16cid:durableId="777986551">
    <w:abstractNumId w:val="18"/>
  </w:num>
  <w:num w:numId="5" w16cid:durableId="222450684">
    <w:abstractNumId w:val="11"/>
  </w:num>
  <w:num w:numId="6" w16cid:durableId="209536315">
    <w:abstractNumId w:val="23"/>
  </w:num>
  <w:num w:numId="7" w16cid:durableId="893856904">
    <w:abstractNumId w:val="20"/>
  </w:num>
  <w:num w:numId="8" w16cid:durableId="702902984">
    <w:abstractNumId w:val="15"/>
  </w:num>
  <w:num w:numId="9" w16cid:durableId="329678367">
    <w:abstractNumId w:val="12"/>
  </w:num>
  <w:num w:numId="10" w16cid:durableId="1346595337">
    <w:abstractNumId w:val="19"/>
  </w:num>
  <w:num w:numId="11" w16cid:durableId="1611862574">
    <w:abstractNumId w:val="22"/>
  </w:num>
  <w:num w:numId="12" w16cid:durableId="940845220">
    <w:abstractNumId w:val="1"/>
  </w:num>
  <w:num w:numId="13" w16cid:durableId="1750731529">
    <w:abstractNumId w:val="6"/>
  </w:num>
  <w:num w:numId="14" w16cid:durableId="756831734">
    <w:abstractNumId w:val="14"/>
  </w:num>
  <w:num w:numId="15" w16cid:durableId="343241230">
    <w:abstractNumId w:val="7"/>
  </w:num>
  <w:num w:numId="16" w16cid:durableId="418723700">
    <w:abstractNumId w:val="5"/>
  </w:num>
  <w:num w:numId="17" w16cid:durableId="1879276645">
    <w:abstractNumId w:val="2"/>
  </w:num>
  <w:num w:numId="18" w16cid:durableId="1593313584">
    <w:abstractNumId w:val="21"/>
  </w:num>
  <w:num w:numId="19" w16cid:durableId="590044632">
    <w:abstractNumId w:val="25"/>
  </w:num>
  <w:num w:numId="20" w16cid:durableId="1801806449">
    <w:abstractNumId w:val="24"/>
  </w:num>
  <w:num w:numId="21" w16cid:durableId="968628351">
    <w:abstractNumId w:val="16"/>
  </w:num>
  <w:num w:numId="22" w16cid:durableId="1334913416">
    <w:abstractNumId w:val="3"/>
  </w:num>
  <w:num w:numId="23" w16cid:durableId="1466005468">
    <w:abstractNumId w:val="4"/>
  </w:num>
  <w:num w:numId="24" w16cid:durableId="817578904">
    <w:abstractNumId w:val="13"/>
  </w:num>
  <w:num w:numId="25" w16cid:durableId="1290547911">
    <w:abstractNumId w:val="8"/>
  </w:num>
  <w:num w:numId="26" w16cid:durableId="818115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34"/>
    <w:rsid w:val="0000174C"/>
    <w:rsid w:val="00002267"/>
    <w:rsid w:val="00004DF5"/>
    <w:rsid w:val="00006EDD"/>
    <w:rsid w:val="00011E41"/>
    <w:rsid w:val="00012302"/>
    <w:rsid w:val="00020C94"/>
    <w:rsid w:val="0002303B"/>
    <w:rsid w:val="00024046"/>
    <w:rsid w:val="000246E8"/>
    <w:rsid w:val="0003449C"/>
    <w:rsid w:val="000345C4"/>
    <w:rsid w:val="0003621A"/>
    <w:rsid w:val="0005092C"/>
    <w:rsid w:val="0005145E"/>
    <w:rsid w:val="00053DD8"/>
    <w:rsid w:val="00064280"/>
    <w:rsid w:val="000723A8"/>
    <w:rsid w:val="00072590"/>
    <w:rsid w:val="000801B3"/>
    <w:rsid w:val="00080B6D"/>
    <w:rsid w:val="0008257B"/>
    <w:rsid w:val="000826D6"/>
    <w:rsid w:val="00084EB5"/>
    <w:rsid w:val="00086ABC"/>
    <w:rsid w:val="0009514B"/>
    <w:rsid w:val="00097555"/>
    <w:rsid w:val="000A21A5"/>
    <w:rsid w:val="000A4A41"/>
    <w:rsid w:val="000B48D1"/>
    <w:rsid w:val="000B6E69"/>
    <w:rsid w:val="000B731F"/>
    <w:rsid w:val="000C5F47"/>
    <w:rsid w:val="000D47C9"/>
    <w:rsid w:val="000F2550"/>
    <w:rsid w:val="000F33AD"/>
    <w:rsid w:val="000F6997"/>
    <w:rsid w:val="00102817"/>
    <w:rsid w:val="0010549E"/>
    <w:rsid w:val="00115F20"/>
    <w:rsid w:val="00116CBE"/>
    <w:rsid w:val="00120277"/>
    <w:rsid w:val="001244CC"/>
    <w:rsid w:val="001263CF"/>
    <w:rsid w:val="0013040A"/>
    <w:rsid w:val="00130AEA"/>
    <w:rsid w:val="00133ADC"/>
    <w:rsid w:val="0013659F"/>
    <w:rsid w:val="00137071"/>
    <w:rsid w:val="00145235"/>
    <w:rsid w:val="00145F96"/>
    <w:rsid w:val="00164ED8"/>
    <w:rsid w:val="00174313"/>
    <w:rsid w:val="00191948"/>
    <w:rsid w:val="0019607F"/>
    <w:rsid w:val="001A546F"/>
    <w:rsid w:val="001A7874"/>
    <w:rsid w:val="001B0EAF"/>
    <w:rsid w:val="001B0ED2"/>
    <w:rsid w:val="001B27D8"/>
    <w:rsid w:val="001B662B"/>
    <w:rsid w:val="001C289D"/>
    <w:rsid w:val="001C4BF9"/>
    <w:rsid w:val="001C5C3D"/>
    <w:rsid w:val="001D490B"/>
    <w:rsid w:val="001E13CD"/>
    <w:rsid w:val="001E33CB"/>
    <w:rsid w:val="001E6BC4"/>
    <w:rsid w:val="001F56E1"/>
    <w:rsid w:val="001F57DA"/>
    <w:rsid w:val="001F5B4C"/>
    <w:rsid w:val="0020354D"/>
    <w:rsid w:val="00206FE8"/>
    <w:rsid w:val="0021046F"/>
    <w:rsid w:val="00214372"/>
    <w:rsid w:val="00217CB6"/>
    <w:rsid w:val="00221DC0"/>
    <w:rsid w:val="0022280A"/>
    <w:rsid w:val="00226D50"/>
    <w:rsid w:val="0023409F"/>
    <w:rsid w:val="00237A53"/>
    <w:rsid w:val="00243AEC"/>
    <w:rsid w:val="00255BDD"/>
    <w:rsid w:val="002566BC"/>
    <w:rsid w:val="002600BD"/>
    <w:rsid w:val="0026193B"/>
    <w:rsid w:val="00263B1D"/>
    <w:rsid w:val="0027350E"/>
    <w:rsid w:val="00273D4C"/>
    <w:rsid w:val="00283911"/>
    <w:rsid w:val="00285CB1"/>
    <w:rsid w:val="00291A5F"/>
    <w:rsid w:val="002A0C23"/>
    <w:rsid w:val="002A4B2F"/>
    <w:rsid w:val="002B17BF"/>
    <w:rsid w:val="002B4744"/>
    <w:rsid w:val="002C340A"/>
    <w:rsid w:val="002D1712"/>
    <w:rsid w:val="002D309D"/>
    <w:rsid w:val="002D4900"/>
    <w:rsid w:val="002D52CC"/>
    <w:rsid w:val="002D7B86"/>
    <w:rsid w:val="002E0E3F"/>
    <w:rsid w:val="002E15CA"/>
    <w:rsid w:val="002E7E91"/>
    <w:rsid w:val="002F35D7"/>
    <w:rsid w:val="002F441C"/>
    <w:rsid w:val="003015CC"/>
    <w:rsid w:val="00301DCE"/>
    <w:rsid w:val="003026C7"/>
    <w:rsid w:val="00303646"/>
    <w:rsid w:val="00311BA5"/>
    <w:rsid w:val="00313E22"/>
    <w:rsid w:val="00322561"/>
    <w:rsid w:val="003234EA"/>
    <w:rsid w:val="003252B3"/>
    <w:rsid w:val="00331ECC"/>
    <w:rsid w:val="003346E7"/>
    <w:rsid w:val="00335568"/>
    <w:rsid w:val="003411DD"/>
    <w:rsid w:val="003456F1"/>
    <w:rsid w:val="00351FE5"/>
    <w:rsid w:val="00353451"/>
    <w:rsid w:val="0035691B"/>
    <w:rsid w:val="00360453"/>
    <w:rsid w:val="00361AFB"/>
    <w:rsid w:val="00366BFB"/>
    <w:rsid w:val="00380B5C"/>
    <w:rsid w:val="00381347"/>
    <w:rsid w:val="00383170"/>
    <w:rsid w:val="00383364"/>
    <w:rsid w:val="00390C2C"/>
    <w:rsid w:val="00393AA8"/>
    <w:rsid w:val="00395E5A"/>
    <w:rsid w:val="003A14E8"/>
    <w:rsid w:val="003A4C87"/>
    <w:rsid w:val="003A5815"/>
    <w:rsid w:val="003B0C59"/>
    <w:rsid w:val="003B2873"/>
    <w:rsid w:val="003B2FBF"/>
    <w:rsid w:val="003B628C"/>
    <w:rsid w:val="003B7DFD"/>
    <w:rsid w:val="003C23ED"/>
    <w:rsid w:val="003C7A55"/>
    <w:rsid w:val="003D2A83"/>
    <w:rsid w:val="003D2DBF"/>
    <w:rsid w:val="003E1402"/>
    <w:rsid w:val="003F74D6"/>
    <w:rsid w:val="003F78FB"/>
    <w:rsid w:val="00402645"/>
    <w:rsid w:val="00406745"/>
    <w:rsid w:val="00431462"/>
    <w:rsid w:val="00435CAC"/>
    <w:rsid w:val="00437FDA"/>
    <w:rsid w:val="004400F0"/>
    <w:rsid w:val="004429F2"/>
    <w:rsid w:val="00443571"/>
    <w:rsid w:val="00443BEA"/>
    <w:rsid w:val="004517FD"/>
    <w:rsid w:val="00453F91"/>
    <w:rsid w:val="00460E2D"/>
    <w:rsid w:val="004635E7"/>
    <w:rsid w:val="0047778D"/>
    <w:rsid w:val="00477C37"/>
    <w:rsid w:val="0048197B"/>
    <w:rsid w:val="00485B5E"/>
    <w:rsid w:val="004863C7"/>
    <w:rsid w:val="00486944"/>
    <w:rsid w:val="00492932"/>
    <w:rsid w:val="0049338D"/>
    <w:rsid w:val="0049650A"/>
    <w:rsid w:val="004975A9"/>
    <w:rsid w:val="004A5172"/>
    <w:rsid w:val="004A61A6"/>
    <w:rsid w:val="004B13D1"/>
    <w:rsid w:val="004B1B0D"/>
    <w:rsid w:val="004B2A8B"/>
    <w:rsid w:val="004B7B15"/>
    <w:rsid w:val="004D2005"/>
    <w:rsid w:val="004D2649"/>
    <w:rsid w:val="004D523C"/>
    <w:rsid w:val="004F363C"/>
    <w:rsid w:val="004F3CD8"/>
    <w:rsid w:val="004F5B0D"/>
    <w:rsid w:val="005006AF"/>
    <w:rsid w:val="00506492"/>
    <w:rsid w:val="00507A79"/>
    <w:rsid w:val="005238C4"/>
    <w:rsid w:val="00523FE3"/>
    <w:rsid w:val="00532CB1"/>
    <w:rsid w:val="0053527E"/>
    <w:rsid w:val="0053576B"/>
    <w:rsid w:val="005373FB"/>
    <w:rsid w:val="00540CED"/>
    <w:rsid w:val="005458CF"/>
    <w:rsid w:val="00554EB3"/>
    <w:rsid w:val="00561ADE"/>
    <w:rsid w:val="00562BF0"/>
    <w:rsid w:val="005635FC"/>
    <w:rsid w:val="00563CBF"/>
    <w:rsid w:val="00570D7F"/>
    <w:rsid w:val="005719C0"/>
    <w:rsid w:val="00580190"/>
    <w:rsid w:val="0059499A"/>
    <w:rsid w:val="0059789C"/>
    <w:rsid w:val="005A004F"/>
    <w:rsid w:val="005A081F"/>
    <w:rsid w:val="005C06E5"/>
    <w:rsid w:val="005D07E6"/>
    <w:rsid w:val="005E44EA"/>
    <w:rsid w:val="005E68FB"/>
    <w:rsid w:val="005F0F46"/>
    <w:rsid w:val="005F1BFF"/>
    <w:rsid w:val="005F3B6B"/>
    <w:rsid w:val="005F3D6B"/>
    <w:rsid w:val="005F6CF4"/>
    <w:rsid w:val="005F6E48"/>
    <w:rsid w:val="00602D6E"/>
    <w:rsid w:val="0060426C"/>
    <w:rsid w:val="00604D04"/>
    <w:rsid w:val="00605695"/>
    <w:rsid w:val="00605795"/>
    <w:rsid w:val="00606107"/>
    <w:rsid w:val="006134FF"/>
    <w:rsid w:val="0062778A"/>
    <w:rsid w:val="00627E11"/>
    <w:rsid w:val="006332C6"/>
    <w:rsid w:val="006423D4"/>
    <w:rsid w:val="00642653"/>
    <w:rsid w:val="00643A68"/>
    <w:rsid w:val="00643FF5"/>
    <w:rsid w:val="00644256"/>
    <w:rsid w:val="0064767D"/>
    <w:rsid w:val="00650451"/>
    <w:rsid w:val="00652B38"/>
    <w:rsid w:val="006562C2"/>
    <w:rsid w:val="00657FDB"/>
    <w:rsid w:val="00665195"/>
    <w:rsid w:val="00674351"/>
    <w:rsid w:val="0069552B"/>
    <w:rsid w:val="006A06A6"/>
    <w:rsid w:val="006A1448"/>
    <w:rsid w:val="006A1EBA"/>
    <w:rsid w:val="006A52D6"/>
    <w:rsid w:val="006B2C7F"/>
    <w:rsid w:val="006B6CBB"/>
    <w:rsid w:val="006C3445"/>
    <w:rsid w:val="006C4DED"/>
    <w:rsid w:val="006C5131"/>
    <w:rsid w:val="006C694F"/>
    <w:rsid w:val="006D455D"/>
    <w:rsid w:val="006F4D51"/>
    <w:rsid w:val="007014D7"/>
    <w:rsid w:val="007018EA"/>
    <w:rsid w:val="0071059F"/>
    <w:rsid w:val="00713BD2"/>
    <w:rsid w:val="007140F3"/>
    <w:rsid w:val="007238F0"/>
    <w:rsid w:val="00725AF3"/>
    <w:rsid w:val="00733616"/>
    <w:rsid w:val="007343CA"/>
    <w:rsid w:val="007354DE"/>
    <w:rsid w:val="00741AC4"/>
    <w:rsid w:val="00743761"/>
    <w:rsid w:val="00743A6F"/>
    <w:rsid w:val="00747A7D"/>
    <w:rsid w:val="00750F65"/>
    <w:rsid w:val="00757323"/>
    <w:rsid w:val="00757AC9"/>
    <w:rsid w:val="00757E67"/>
    <w:rsid w:val="0077043D"/>
    <w:rsid w:val="00772854"/>
    <w:rsid w:val="007778C3"/>
    <w:rsid w:val="00781616"/>
    <w:rsid w:val="007845D2"/>
    <w:rsid w:val="00787C0B"/>
    <w:rsid w:val="00787DAC"/>
    <w:rsid w:val="007903E5"/>
    <w:rsid w:val="0079150A"/>
    <w:rsid w:val="007925BD"/>
    <w:rsid w:val="007929B8"/>
    <w:rsid w:val="00792F16"/>
    <w:rsid w:val="007939BB"/>
    <w:rsid w:val="007C56CE"/>
    <w:rsid w:val="007C5E56"/>
    <w:rsid w:val="007D0992"/>
    <w:rsid w:val="007D2A00"/>
    <w:rsid w:val="007D4820"/>
    <w:rsid w:val="007D604C"/>
    <w:rsid w:val="007E4A2D"/>
    <w:rsid w:val="007E5CC9"/>
    <w:rsid w:val="00806BA4"/>
    <w:rsid w:val="0081252A"/>
    <w:rsid w:val="0082017C"/>
    <w:rsid w:val="00822305"/>
    <w:rsid w:val="008243E8"/>
    <w:rsid w:val="008325E5"/>
    <w:rsid w:val="00835225"/>
    <w:rsid w:val="008416DD"/>
    <w:rsid w:val="0084388F"/>
    <w:rsid w:val="00843F48"/>
    <w:rsid w:val="00844A2C"/>
    <w:rsid w:val="0084640C"/>
    <w:rsid w:val="00851B28"/>
    <w:rsid w:val="00855225"/>
    <w:rsid w:val="00863426"/>
    <w:rsid w:val="00866C9B"/>
    <w:rsid w:val="008754CB"/>
    <w:rsid w:val="00880A84"/>
    <w:rsid w:val="00882945"/>
    <w:rsid w:val="00887757"/>
    <w:rsid w:val="008935A8"/>
    <w:rsid w:val="0089776C"/>
    <w:rsid w:val="008A10E4"/>
    <w:rsid w:val="008A241B"/>
    <w:rsid w:val="008A62E1"/>
    <w:rsid w:val="008B4000"/>
    <w:rsid w:val="008C0463"/>
    <w:rsid w:val="008C60F0"/>
    <w:rsid w:val="008C61D5"/>
    <w:rsid w:val="008D2B49"/>
    <w:rsid w:val="008D3E17"/>
    <w:rsid w:val="008D5A57"/>
    <w:rsid w:val="008D5C42"/>
    <w:rsid w:val="008D7116"/>
    <w:rsid w:val="008E6E4A"/>
    <w:rsid w:val="008F2381"/>
    <w:rsid w:val="008F4C19"/>
    <w:rsid w:val="0090051A"/>
    <w:rsid w:val="00902C3D"/>
    <w:rsid w:val="00902CBC"/>
    <w:rsid w:val="0090368D"/>
    <w:rsid w:val="00906367"/>
    <w:rsid w:val="009065BC"/>
    <w:rsid w:val="0091261D"/>
    <w:rsid w:val="00913E41"/>
    <w:rsid w:val="00914DFF"/>
    <w:rsid w:val="0092086F"/>
    <w:rsid w:val="00921B02"/>
    <w:rsid w:val="0092299D"/>
    <w:rsid w:val="00925BD7"/>
    <w:rsid w:val="009325D7"/>
    <w:rsid w:val="009327B2"/>
    <w:rsid w:val="00936B21"/>
    <w:rsid w:val="00941D46"/>
    <w:rsid w:val="009520CA"/>
    <w:rsid w:val="00964863"/>
    <w:rsid w:val="00966019"/>
    <w:rsid w:val="00971703"/>
    <w:rsid w:val="00984EDF"/>
    <w:rsid w:val="00986EB8"/>
    <w:rsid w:val="009945DA"/>
    <w:rsid w:val="00995D12"/>
    <w:rsid w:val="009A0D36"/>
    <w:rsid w:val="009A1C29"/>
    <w:rsid w:val="009A1F59"/>
    <w:rsid w:val="009A56A8"/>
    <w:rsid w:val="009A7458"/>
    <w:rsid w:val="009B3C28"/>
    <w:rsid w:val="009C315F"/>
    <w:rsid w:val="009C5F48"/>
    <w:rsid w:val="009D0CFC"/>
    <w:rsid w:val="009D1AF2"/>
    <w:rsid w:val="009D4DD9"/>
    <w:rsid w:val="009E57F5"/>
    <w:rsid w:val="009E79D7"/>
    <w:rsid w:val="009F1425"/>
    <w:rsid w:val="009F287B"/>
    <w:rsid w:val="009F2CC6"/>
    <w:rsid w:val="009F6FDF"/>
    <w:rsid w:val="00A0055A"/>
    <w:rsid w:val="00A01E79"/>
    <w:rsid w:val="00A02DB8"/>
    <w:rsid w:val="00A0720E"/>
    <w:rsid w:val="00A111B0"/>
    <w:rsid w:val="00A125E5"/>
    <w:rsid w:val="00A17405"/>
    <w:rsid w:val="00A21EFA"/>
    <w:rsid w:val="00A22C17"/>
    <w:rsid w:val="00A26E6F"/>
    <w:rsid w:val="00A27872"/>
    <w:rsid w:val="00A30901"/>
    <w:rsid w:val="00A43284"/>
    <w:rsid w:val="00A50174"/>
    <w:rsid w:val="00A5128C"/>
    <w:rsid w:val="00A53409"/>
    <w:rsid w:val="00A55C52"/>
    <w:rsid w:val="00A612E5"/>
    <w:rsid w:val="00A61F4C"/>
    <w:rsid w:val="00A6389B"/>
    <w:rsid w:val="00A66AE1"/>
    <w:rsid w:val="00A66DB3"/>
    <w:rsid w:val="00A700D0"/>
    <w:rsid w:val="00A729F5"/>
    <w:rsid w:val="00A72A2A"/>
    <w:rsid w:val="00A90241"/>
    <w:rsid w:val="00A90379"/>
    <w:rsid w:val="00A94BC3"/>
    <w:rsid w:val="00A95600"/>
    <w:rsid w:val="00AA29BF"/>
    <w:rsid w:val="00AA2D06"/>
    <w:rsid w:val="00AA5322"/>
    <w:rsid w:val="00AC01BD"/>
    <w:rsid w:val="00AC2BB6"/>
    <w:rsid w:val="00AC493A"/>
    <w:rsid w:val="00AC6338"/>
    <w:rsid w:val="00AD00FE"/>
    <w:rsid w:val="00AD15DC"/>
    <w:rsid w:val="00AD5327"/>
    <w:rsid w:val="00AE350B"/>
    <w:rsid w:val="00AE4495"/>
    <w:rsid w:val="00AE581E"/>
    <w:rsid w:val="00AE5A72"/>
    <w:rsid w:val="00AE71D6"/>
    <w:rsid w:val="00AF40CE"/>
    <w:rsid w:val="00AF41F3"/>
    <w:rsid w:val="00B00F98"/>
    <w:rsid w:val="00B13467"/>
    <w:rsid w:val="00B15B3E"/>
    <w:rsid w:val="00B16A72"/>
    <w:rsid w:val="00B206F3"/>
    <w:rsid w:val="00B2079D"/>
    <w:rsid w:val="00B300C4"/>
    <w:rsid w:val="00B320A8"/>
    <w:rsid w:val="00B333CC"/>
    <w:rsid w:val="00B3398A"/>
    <w:rsid w:val="00B405BE"/>
    <w:rsid w:val="00B42DC5"/>
    <w:rsid w:val="00B4322C"/>
    <w:rsid w:val="00B4577D"/>
    <w:rsid w:val="00B4578E"/>
    <w:rsid w:val="00B56A00"/>
    <w:rsid w:val="00B57546"/>
    <w:rsid w:val="00B6330C"/>
    <w:rsid w:val="00B65792"/>
    <w:rsid w:val="00B70C02"/>
    <w:rsid w:val="00B71D75"/>
    <w:rsid w:val="00B76BB0"/>
    <w:rsid w:val="00B847AC"/>
    <w:rsid w:val="00B9618D"/>
    <w:rsid w:val="00BA409D"/>
    <w:rsid w:val="00BA6A24"/>
    <w:rsid w:val="00BA761E"/>
    <w:rsid w:val="00BB0FA9"/>
    <w:rsid w:val="00BB43A7"/>
    <w:rsid w:val="00BB53B7"/>
    <w:rsid w:val="00BC55FA"/>
    <w:rsid w:val="00BD1D52"/>
    <w:rsid w:val="00BD27C4"/>
    <w:rsid w:val="00BD4603"/>
    <w:rsid w:val="00BD726A"/>
    <w:rsid w:val="00BE40F1"/>
    <w:rsid w:val="00BE5073"/>
    <w:rsid w:val="00BE65E3"/>
    <w:rsid w:val="00BE6A32"/>
    <w:rsid w:val="00BF3844"/>
    <w:rsid w:val="00C029FC"/>
    <w:rsid w:val="00C06F7E"/>
    <w:rsid w:val="00C151A5"/>
    <w:rsid w:val="00C17240"/>
    <w:rsid w:val="00C2580C"/>
    <w:rsid w:val="00C262EB"/>
    <w:rsid w:val="00C27320"/>
    <w:rsid w:val="00C3114B"/>
    <w:rsid w:val="00C31DD5"/>
    <w:rsid w:val="00C37C95"/>
    <w:rsid w:val="00C548FC"/>
    <w:rsid w:val="00C56B56"/>
    <w:rsid w:val="00C56C2E"/>
    <w:rsid w:val="00C6261B"/>
    <w:rsid w:val="00C62915"/>
    <w:rsid w:val="00C667D4"/>
    <w:rsid w:val="00C826D7"/>
    <w:rsid w:val="00C853C5"/>
    <w:rsid w:val="00C85734"/>
    <w:rsid w:val="00C936D0"/>
    <w:rsid w:val="00C93B98"/>
    <w:rsid w:val="00C97EF0"/>
    <w:rsid w:val="00CA0B08"/>
    <w:rsid w:val="00CA1B29"/>
    <w:rsid w:val="00CA3906"/>
    <w:rsid w:val="00CA392B"/>
    <w:rsid w:val="00CA3A5D"/>
    <w:rsid w:val="00CA5DA1"/>
    <w:rsid w:val="00CA7D93"/>
    <w:rsid w:val="00CB129A"/>
    <w:rsid w:val="00CB30FC"/>
    <w:rsid w:val="00CB6147"/>
    <w:rsid w:val="00CB796E"/>
    <w:rsid w:val="00CC18C5"/>
    <w:rsid w:val="00CC7A6C"/>
    <w:rsid w:val="00CE1966"/>
    <w:rsid w:val="00CE31AA"/>
    <w:rsid w:val="00CE63C0"/>
    <w:rsid w:val="00CF2F53"/>
    <w:rsid w:val="00CF4A36"/>
    <w:rsid w:val="00CF5A2A"/>
    <w:rsid w:val="00CF64CA"/>
    <w:rsid w:val="00CF6E8B"/>
    <w:rsid w:val="00D012CC"/>
    <w:rsid w:val="00D034D9"/>
    <w:rsid w:val="00D13EA1"/>
    <w:rsid w:val="00D16C20"/>
    <w:rsid w:val="00D22553"/>
    <w:rsid w:val="00D24C19"/>
    <w:rsid w:val="00D277B4"/>
    <w:rsid w:val="00D42300"/>
    <w:rsid w:val="00D435B0"/>
    <w:rsid w:val="00D46DAB"/>
    <w:rsid w:val="00D4719A"/>
    <w:rsid w:val="00D65F54"/>
    <w:rsid w:val="00D82AB4"/>
    <w:rsid w:val="00D87CF5"/>
    <w:rsid w:val="00D9389C"/>
    <w:rsid w:val="00D94026"/>
    <w:rsid w:val="00D959E8"/>
    <w:rsid w:val="00D96907"/>
    <w:rsid w:val="00D96B30"/>
    <w:rsid w:val="00DA4E59"/>
    <w:rsid w:val="00DA5B4D"/>
    <w:rsid w:val="00DA6139"/>
    <w:rsid w:val="00DA688C"/>
    <w:rsid w:val="00DA7154"/>
    <w:rsid w:val="00DA7909"/>
    <w:rsid w:val="00DB005E"/>
    <w:rsid w:val="00DB38CC"/>
    <w:rsid w:val="00DC559E"/>
    <w:rsid w:val="00DD3829"/>
    <w:rsid w:val="00DD614A"/>
    <w:rsid w:val="00DE2D39"/>
    <w:rsid w:val="00DE4045"/>
    <w:rsid w:val="00DF4252"/>
    <w:rsid w:val="00DF4D46"/>
    <w:rsid w:val="00DF7021"/>
    <w:rsid w:val="00E0299B"/>
    <w:rsid w:val="00E07027"/>
    <w:rsid w:val="00E110B1"/>
    <w:rsid w:val="00E12469"/>
    <w:rsid w:val="00E16581"/>
    <w:rsid w:val="00E20383"/>
    <w:rsid w:val="00E20474"/>
    <w:rsid w:val="00E23164"/>
    <w:rsid w:val="00E2563A"/>
    <w:rsid w:val="00E267FA"/>
    <w:rsid w:val="00E314FC"/>
    <w:rsid w:val="00E351A9"/>
    <w:rsid w:val="00E40D7A"/>
    <w:rsid w:val="00E41B45"/>
    <w:rsid w:val="00E42FDB"/>
    <w:rsid w:val="00E43857"/>
    <w:rsid w:val="00E450EB"/>
    <w:rsid w:val="00E45304"/>
    <w:rsid w:val="00E47F6D"/>
    <w:rsid w:val="00E5382B"/>
    <w:rsid w:val="00E559CB"/>
    <w:rsid w:val="00E559F3"/>
    <w:rsid w:val="00E57B6A"/>
    <w:rsid w:val="00E619CE"/>
    <w:rsid w:val="00E65A8E"/>
    <w:rsid w:val="00E6789B"/>
    <w:rsid w:val="00E75C68"/>
    <w:rsid w:val="00E77BB9"/>
    <w:rsid w:val="00E901C8"/>
    <w:rsid w:val="00E90D03"/>
    <w:rsid w:val="00E910FE"/>
    <w:rsid w:val="00EA1E85"/>
    <w:rsid w:val="00EA3771"/>
    <w:rsid w:val="00EB3F00"/>
    <w:rsid w:val="00EB5634"/>
    <w:rsid w:val="00EB59D3"/>
    <w:rsid w:val="00EB642A"/>
    <w:rsid w:val="00EC3A91"/>
    <w:rsid w:val="00EC3ADE"/>
    <w:rsid w:val="00EC7B7C"/>
    <w:rsid w:val="00ED0990"/>
    <w:rsid w:val="00ED1A5E"/>
    <w:rsid w:val="00ED2F3F"/>
    <w:rsid w:val="00ED3696"/>
    <w:rsid w:val="00ED4E56"/>
    <w:rsid w:val="00EE1597"/>
    <w:rsid w:val="00EF0ECC"/>
    <w:rsid w:val="00EF312A"/>
    <w:rsid w:val="00EF46F4"/>
    <w:rsid w:val="00F03E32"/>
    <w:rsid w:val="00F041F3"/>
    <w:rsid w:val="00F04D8E"/>
    <w:rsid w:val="00F05A0F"/>
    <w:rsid w:val="00F23360"/>
    <w:rsid w:val="00F320CA"/>
    <w:rsid w:val="00F362CF"/>
    <w:rsid w:val="00F37562"/>
    <w:rsid w:val="00F40CA0"/>
    <w:rsid w:val="00F47C07"/>
    <w:rsid w:val="00F47EE5"/>
    <w:rsid w:val="00F51C36"/>
    <w:rsid w:val="00F62E67"/>
    <w:rsid w:val="00F66FFB"/>
    <w:rsid w:val="00F71DB3"/>
    <w:rsid w:val="00F7298A"/>
    <w:rsid w:val="00F75608"/>
    <w:rsid w:val="00F761AC"/>
    <w:rsid w:val="00F77D2B"/>
    <w:rsid w:val="00F80AEC"/>
    <w:rsid w:val="00F82D13"/>
    <w:rsid w:val="00F83BAB"/>
    <w:rsid w:val="00F90FD9"/>
    <w:rsid w:val="00FA10A0"/>
    <w:rsid w:val="00FA254E"/>
    <w:rsid w:val="00FA7E4A"/>
    <w:rsid w:val="00FB60F6"/>
    <w:rsid w:val="00FB7683"/>
    <w:rsid w:val="00FD102A"/>
    <w:rsid w:val="00FD1A48"/>
    <w:rsid w:val="00FD43F8"/>
    <w:rsid w:val="00FD7E08"/>
    <w:rsid w:val="00FE0273"/>
    <w:rsid w:val="00FE364B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5C2F"/>
  <w14:defaultImageDpi w14:val="32767"/>
  <w15:chartTrackingRefBased/>
  <w15:docId w15:val="{846E78D9-6799-41D0-9EE6-826C3B20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7E08"/>
    <w:pPr>
      <w:spacing w:line="360" w:lineRule="auto"/>
    </w:pPr>
    <w:rPr>
      <w:rFonts w:ascii="Montserrat Light" w:hAnsi="Montserrat Light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FD7E08"/>
    <w:pPr>
      <w:keepNext/>
      <w:keepLines/>
      <w:spacing w:before="240" w:line="240" w:lineRule="auto"/>
      <w:outlineLvl w:val="0"/>
    </w:pPr>
    <w:rPr>
      <w:rFonts w:ascii="Montserrat" w:eastAsiaTheme="majorEastAsia" w:hAnsi="Montserrat" w:cstheme="majorBidi"/>
      <w:b/>
      <w:bCs/>
      <w:color w:val="000000" w:themeColor="tex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D7E08"/>
    <w:pPr>
      <w:keepNext/>
      <w:keepLines/>
      <w:spacing w:before="40"/>
      <w:outlineLvl w:val="1"/>
    </w:pPr>
    <w:rPr>
      <w:rFonts w:ascii="Montserrat" w:eastAsiaTheme="majorEastAsia" w:hAnsi="Montserrat" w:cstheme="majorBidi"/>
      <w:b/>
      <w:bCs/>
      <w:color w:val="000000" w:themeColor="tex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7E08"/>
    <w:rPr>
      <w:rFonts w:ascii="Montserrat" w:eastAsiaTheme="majorEastAsia" w:hAnsi="Montserrat" w:cstheme="majorBidi"/>
      <w:b/>
      <w:bCs/>
      <w:color w:val="000000" w:themeColor="tex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D7E08"/>
    <w:rPr>
      <w:rFonts w:ascii="Montserrat" w:eastAsiaTheme="majorEastAsia" w:hAnsi="Montserrat" w:cstheme="majorBidi"/>
      <w:b/>
      <w:bCs/>
      <w:color w:val="000000" w:themeColor="text1"/>
      <w:sz w:val="20"/>
      <w:szCs w:val="26"/>
    </w:rPr>
  </w:style>
  <w:style w:type="paragraph" w:styleId="Ingetavstnd">
    <w:name w:val="No Spacing"/>
    <w:uiPriority w:val="1"/>
    <w:rsid w:val="00FD7E08"/>
    <w:rPr>
      <w:rFonts w:ascii="Montserrat Light" w:hAnsi="Montserrat Light"/>
      <w:sz w:val="20"/>
    </w:rPr>
  </w:style>
  <w:style w:type="paragraph" w:styleId="Sidhuvud">
    <w:name w:val="header"/>
    <w:basedOn w:val="Normal"/>
    <w:link w:val="SidhuvudChar"/>
    <w:uiPriority w:val="99"/>
    <w:unhideWhenUsed/>
    <w:rsid w:val="0026193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193B"/>
    <w:rPr>
      <w:rFonts w:ascii="Montserrat Light" w:hAnsi="Montserrat Light"/>
      <w:sz w:val="20"/>
    </w:rPr>
  </w:style>
  <w:style w:type="paragraph" w:styleId="Sidfot">
    <w:name w:val="footer"/>
    <w:basedOn w:val="Normal"/>
    <w:link w:val="SidfotChar"/>
    <w:uiPriority w:val="99"/>
    <w:unhideWhenUsed/>
    <w:rsid w:val="0026193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193B"/>
    <w:rPr>
      <w:rFonts w:ascii="Montserrat Light" w:hAnsi="Montserrat Light"/>
      <w:sz w:val="20"/>
    </w:rPr>
  </w:style>
  <w:style w:type="paragraph" w:styleId="Liststycke">
    <w:name w:val="List Paragraph"/>
    <w:basedOn w:val="Normal"/>
    <w:uiPriority w:val="34"/>
    <w:qFormat/>
    <w:rsid w:val="00496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ownloads\SI-Word-m-Logotyp-Upplan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3E040DC242242B35838BC3B876AFF" ma:contentTypeVersion="16" ma:contentTypeDescription="Create a new document." ma:contentTypeScope="" ma:versionID="585325acfcad85cacb073359619d4e8b">
  <xsd:schema xmlns:xsd="http://www.w3.org/2001/XMLSchema" xmlns:xs="http://www.w3.org/2001/XMLSchema" xmlns:p="http://schemas.microsoft.com/office/2006/metadata/properties" xmlns:ns2="9433cb6b-2274-43f8-8e3c-2694419fedb2" xmlns:ns3="131ade3a-ec2a-42e5-bbe5-acd84809a1bd" targetNamespace="http://schemas.microsoft.com/office/2006/metadata/properties" ma:root="true" ma:fieldsID="372464ef3711cdbca18d6ede3a7ebe75" ns2:_="" ns3:_="">
    <xsd:import namespace="9433cb6b-2274-43f8-8e3c-2694419fedb2"/>
    <xsd:import namespace="131ade3a-ec2a-42e5-bbe5-acd84809a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cb6b-2274-43f8-8e3c-2694419f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e093d7-677a-4b54-a0d1-35bbee340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ade3a-ec2a-42e5-bbe5-acd84809a1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59fe81-7863-4fe6-9f89-14dee6cf6297}" ma:internalName="TaxCatchAll" ma:showField="CatchAllData" ma:web="131ade3a-ec2a-42e5-bbe5-acd84809a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1ade3a-ec2a-42e5-bbe5-acd84809a1bd" xsi:nil="true"/>
    <lcf76f155ced4ddcb4097134ff3c332f xmlns="9433cb6b-2274-43f8-8e3c-2694419fed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F9C9B-9E42-4259-9C71-DFA1880AC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3cb6b-2274-43f8-8e3c-2694419fedb2"/>
    <ds:schemaRef ds:uri="131ade3a-ec2a-42e5-bbe5-acd84809a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ADA0D-71C5-4F55-9F6A-C3F837803F68}">
  <ds:schemaRefs>
    <ds:schemaRef ds:uri="http://schemas.microsoft.com/office/2006/metadata/properties"/>
    <ds:schemaRef ds:uri="http://schemas.microsoft.com/office/infopath/2007/PartnerControls"/>
    <ds:schemaRef ds:uri="131ade3a-ec2a-42e5-bbe5-acd84809a1bd"/>
    <ds:schemaRef ds:uri="9433cb6b-2274-43f8-8e3c-2694419fedb2"/>
  </ds:schemaRefs>
</ds:datastoreItem>
</file>

<file path=customXml/itemProps3.xml><?xml version="1.0" encoding="utf-8"?>
<ds:datastoreItem xmlns:ds="http://schemas.openxmlformats.org/officeDocument/2006/customXml" ds:itemID="{9EF564CD-66D4-4A03-A498-97B214BFCE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SI-Word-m-Logotyp-Uppland</Template>
  <TotalTime>1445</TotalTime>
  <Pages>4</Pages>
  <Words>995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Johansson</dc:creator>
  <cp:keywords/>
  <dc:description/>
  <cp:lastModifiedBy>David Johansson</cp:lastModifiedBy>
  <cp:revision>562</cp:revision>
  <cp:lastPrinted>2026-03-04T11:19:00Z</cp:lastPrinted>
  <dcterms:created xsi:type="dcterms:W3CDTF">2024-10-30T12:49:00Z</dcterms:created>
  <dcterms:modified xsi:type="dcterms:W3CDTF">2026-03-04T11:49:00Z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0x01010065C3E040DC242242B35838BC3B876AFF</vt:lpwstr>
  </property>
</Properties>
</file>